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DA" w:rsidRPr="001B3810" w:rsidRDefault="00125CDA" w:rsidP="00113B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OEFE.jpg" style="position:absolute;left:0;text-align:left;margin-left:-47.25pt;margin-top:-24.95pt;width:83.4pt;height:79.5pt;z-index:-251658240;visibility:visible">
            <v:imagedata r:id="rId4" o:title=""/>
          </v:shape>
        </w:pict>
      </w:r>
      <w:r w:rsidRPr="001B38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ΦΟΡΜΑ ΣΥΜΜΕΤΟΧΗΣ</w:t>
      </w:r>
    </w:p>
    <w:p w:rsidR="00125CDA" w:rsidRPr="001B3810" w:rsidRDefault="00125CDA" w:rsidP="00113B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8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Pr="001B381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ΠΑΡΑΚΟΛΟΥΘΗΣΗΣ</w:t>
      </w:r>
      <w:r w:rsidRPr="001B38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ΣΕΜΙΝΑΡΙΟΥ ΔΙΔΑΚΤΙΚΗΣ ΤΗΣ ΟΕΦΕ</w:t>
      </w:r>
    </w:p>
    <w:p w:rsidR="00125CDA" w:rsidRPr="001B3810" w:rsidRDefault="00125CDA" w:rsidP="00113B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8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23-24 ΝΟΕΜΒΡΙΟΥ ΣΤΙΣ ΣΕΡΡΕΣ</w:t>
      </w:r>
    </w:p>
    <w:p w:rsidR="00125CDA" w:rsidRPr="001B3810" w:rsidRDefault="00125CDA" w:rsidP="00113B4D">
      <w:pPr>
        <w:spacing w:after="0" w:line="240" w:lineRule="auto"/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25CDA" w:rsidRPr="001B3810" w:rsidRDefault="00125CDA" w:rsidP="002F6124">
      <w:pPr>
        <w:spacing w:line="240" w:lineRule="auto"/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25CDA" w:rsidRPr="001B3810" w:rsidRDefault="00125CDA" w:rsidP="002F6124">
      <w:pPr>
        <w:spacing w:line="240" w:lineRule="auto"/>
        <w:ind w:left="-851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25CDA" w:rsidRPr="001B3810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ΟΝΟΜΑ:………………………………………………………………………………………………..</w:t>
      </w:r>
    </w:p>
    <w:p w:rsidR="00125CDA" w:rsidRPr="001B3810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1B3810">
        <w:rPr>
          <w:rFonts w:ascii="Times New Roman" w:hAnsi="Times New Roman" w:cs="Times New Roman"/>
          <w:color w:val="FF0000"/>
          <w:sz w:val="24"/>
          <w:szCs w:val="24"/>
        </w:rPr>
        <w:t>ΕΠΩΝΥΜΟ:……………………………………………………………………………………………</w:t>
      </w:r>
    </w:p>
    <w:p w:rsidR="00125CDA" w:rsidRPr="00D85751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ΟΝ. ΠΑΤΡΟΣ:………………………………………………………………………………………….</w:t>
      </w:r>
    </w:p>
    <w:p w:rsidR="00125CDA" w:rsidRPr="00D85751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ΕΙΔΙΚΟΤΗΤΑ:…………………………………………………………………………………………</w:t>
      </w:r>
    </w:p>
    <w:p w:rsidR="00125CDA" w:rsidRPr="00D85751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ΙΔΙΟΤΗΤΑ (Ιδιοκτήτης Φροντ.-Καθηγητής-Συγγραφέας):……………………………………………</w:t>
      </w:r>
    </w:p>
    <w:p w:rsidR="00125CDA" w:rsidRPr="00D85751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ΔΙΕΥΘΥΝΣΗ:…………………………………………………………………………………………</w:t>
      </w:r>
    </w:p>
    <w:p w:rsidR="00125CDA" w:rsidRPr="00D85751" w:rsidRDefault="00125CDA" w:rsidP="006F11B6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ΤΗΛ. Επικοινωνίας (1):…………………………(2):………………………………………………….</w:t>
      </w:r>
    </w:p>
    <w:p w:rsidR="00125CDA" w:rsidRPr="00D85751" w:rsidRDefault="00125CDA" w:rsidP="00113B4D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  <w:lang w:val="en-US"/>
        </w:rPr>
        <w:t>e</w:t>
      </w:r>
      <w:r w:rsidRPr="00D85751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85751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</w:t>
      </w:r>
      <w:r w:rsidRPr="00D85751">
        <w:rPr>
          <w:rFonts w:ascii="Times New Roman" w:hAnsi="Times New Roman" w:cs="Times New Roman"/>
          <w:color w:val="FF0000"/>
          <w:sz w:val="24"/>
          <w:szCs w:val="24"/>
        </w:rPr>
        <w:t>:…………………………………………………………………………………………………..</w:t>
      </w:r>
      <w:bookmarkStart w:id="0" w:name="_GoBack"/>
      <w:bookmarkEnd w:id="0"/>
    </w:p>
    <w:p w:rsidR="00125CDA" w:rsidRPr="001B3810" w:rsidRDefault="00125CDA" w:rsidP="00113B4D">
      <w:pPr>
        <w:spacing w:line="24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 w:rsidRPr="00D85751">
        <w:rPr>
          <w:rFonts w:ascii="Times New Roman" w:hAnsi="Times New Roman" w:cs="Times New Roman"/>
          <w:color w:val="FF0000"/>
          <w:sz w:val="24"/>
          <w:szCs w:val="24"/>
        </w:rPr>
        <w:t>Ημερ. Υποβολής:……………………………………………………………….</w:t>
      </w:r>
    </w:p>
    <w:p w:rsidR="00125CDA" w:rsidRDefault="00125CDA" w:rsidP="00113B4D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25CDA" w:rsidRDefault="00125CDA" w:rsidP="00113B4D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882F70">
        <w:rPr>
          <w:rFonts w:ascii="Times New Roman" w:hAnsi="Times New Roman" w:cs="Times New Roman"/>
          <w:b/>
          <w:bCs/>
          <w:sz w:val="28"/>
          <w:szCs w:val="28"/>
        </w:rPr>
        <w:t xml:space="preserve">Ενδιαφέρομαι να συμμετέχω στα </w:t>
      </w:r>
      <w:r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82F70">
        <w:rPr>
          <w:rFonts w:ascii="Times New Roman" w:hAnsi="Times New Roman" w:cs="Times New Roman"/>
          <w:b/>
          <w:bCs/>
          <w:sz w:val="28"/>
          <w:szCs w:val="28"/>
        </w:rPr>
        <w:t>ε</w:t>
      </w:r>
      <w:r>
        <w:rPr>
          <w:rFonts w:ascii="Times New Roman" w:hAnsi="Times New Roman" w:cs="Times New Roman"/>
          <w:b/>
          <w:bCs/>
          <w:sz w:val="28"/>
          <w:szCs w:val="28"/>
        </w:rPr>
        <w:t>μινάρια Διδακτικής στο μά</w:t>
      </w:r>
      <w:r w:rsidRPr="00882F70">
        <w:rPr>
          <w:rFonts w:ascii="Times New Roman" w:hAnsi="Times New Roman" w:cs="Times New Roman"/>
          <w:b/>
          <w:bCs/>
          <w:sz w:val="28"/>
          <w:szCs w:val="28"/>
        </w:rPr>
        <w:t xml:space="preserve">θημα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25CDA" w:rsidRPr="00882F70" w:rsidRDefault="00125CDA" w:rsidP="00113B4D">
      <w:pPr>
        <w:spacing w:line="240" w:lineRule="auto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882F70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  <w:r w:rsidRPr="00882F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125CDA" w:rsidRDefault="00125CDA" w:rsidP="00882F70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CDA" w:rsidRPr="00882F70" w:rsidRDefault="00125CDA" w:rsidP="00882F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ΠΑΡΑΤΗΡΗΣΕΙΣ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25CDA" w:rsidRPr="0050437F">
        <w:trPr>
          <w:trHeight w:val="3195"/>
        </w:trPr>
        <w:tc>
          <w:tcPr>
            <w:tcW w:w="9780" w:type="dxa"/>
          </w:tcPr>
          <w:p w:rsidR="00125CDA" w:rsidRPr="0050437F" w:rsidRDefault="00125CDA" w:rsidP="00113B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5CDA" w:rsidRDefault="00125CDA" w:rsidP="004F458A">
      <w:pPr>
        <w:spacing w:after="0" w:line="240" w:lineRule="auto"/>
        <w:ind w:right="-766"/>
        <w:rPr>
          <w:rFonts w:ascii="Times New Roman" w:hAnsi="Times New Roman" w:cs="Times New Roman"/>
          <w:b/>
          <w:bCs/>
          <w:sz w:val="20"/>
          <w:szCs w:val="20"/>
        </w:rPr>
      </w:pPr>
    </w:p>
    <w:p w:rsidR="00125CDA" w:rsidRDefault="00125CDA" w:rsidP="004F458A">
      <w:pPr>
        <w:spacing w:after="0" w:line="240" w:lineRule="auto"/>
        <w:ind w:left="2160" w:right="-766" w:firstLine="720"/>
        <w:rPr>
          <w:rFonts w:ascii="Times New Roman" w:hAnsi="Times New Roman" w:cs="Times New Roman"/>
          <w:b/>
          <w:bCs/>
          <w:u w:val="single"/>
        </w:rPr>
      </w:pPr>
    </w:p>
    <w:p w:rsidR="00125CDA" w:rsidRDefault="00125CDA" w:rsidP="004F458A">
      <w:pPr>
        <w:spacing w:after="0" w:line="240" w:lineRule="auto"/>
        <w:ind w:left="2160" w:right="-766" w:firstLine="720"/>
        <w:rPr>
          <w:rFonts w:ascii="Times New Roman" w:hAnsi="Times New Roman" w:cs="Times New Roman"/>
          <w:b/>
          <w:bCs/>
          <w:u w:val="single"/>
        </w:rPr>
      </w:pPr>
    </w:p>
    <w:p w:rsidR="00125CDA" w:rsidRDefault="00125CDA" w:rsidP="004F458A">
      <w:pPr>
        <w:spacing w:after="0" w:line="240" w:lineRule="auto"/>
        <w:ind w:left="2160" w:right="-766" w:firstLine="720"/>
        <w:rPr>
          <w:rFonts w:ascii="Times New Roman" w:hAnsi="Times New Roman" w:cs="Times New Roman"/>
          <w:b/>
          <w:bCs/>
          <w:u w:val="single"/>
        </w:rPr>
      </w:pPr>
    </w:p>
    <w:p w:rsidR="00125CDA" w:rsidRDefault="00125CDA" w:rsidP="004F458A">
      <w:pPr>
        <w:spacing w:after="0" w:line="240" w:lineRule="auto"/>
        <w:ind w:left="2160" w:right="-766" w:firstLine="720"/>
        <w:rPr>
          <w:rFonts w:ascii="Times New Roman" w:hAnsi="Times New Roman" w:cs="Times New Roman"/>
          <w:b/>
          <w:bCs/>
          <w:u w:val="single"/>
        </w:rPr>
      </w:pPr>
    </w:p>
    <w:p w:rsidR="00125CDA" w:rsidRPr="00113B4D" w:rsidRDefault="00125CDA" w:rsidP="00882F70">
      <w:pPr>
        <w:spacing w:after="0" w:line="240" w:lineRule="auto"/>
        <w:ind w:left="2160" w:right="-766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13B4D">
        <w:rPr>
          <w:rFonts w:ascii="Times New Roman" w:hAnsi="Times New Roman" w:cs="Times New Roman"/>
          <w:b/>
          <w:bCs/>
          <w:u w:val="single"/>
        </w:rPr>
        <w:t>Οργανωτική Επιτροπή</w:t>
      </w:r>
    </w:p>
    <w:p w:rsidR="00125CDA" w:rsidRPr="00113B4D" w:rsidRDefault="00125CDA" w:rsidP="00113B4D">
      <w:pPr>
        <w:spacing w:after="0" w:line="240" w:lineRule="auto"/>
        <w:ind w:right="-1192" w:hanging="567"/>
        <w:rPr>
          <w:rFonts w:ascii="Times New Roman" w:hAnsi="Times New Roman" w:cs="Times New Roman"/>
        </w:rPr>
      </w:pPr>
      <w:r w:rsidRPr="00113B4D">
        <w:rPr>
          <w:rFonts w:ascii="Times New Roman" w:hAnsi="Times New Roman" w:cs="Times New Roman"/>
        </w:rPr>
        <w:t>Τσακιρίδης Ηλίας –  Πρόεδρος εκπρόσωπος Ο.Ε.Φ.Ε.        τηλ. 6973 205450 (</w:t>
      </w:r>
      <w:hyperlink r:id="rId5" w:history="1">
        <w:r w:rsidRPr="00113B4D">
          <w:rPr>
            <w:rStyle w:val="Hyperlink"/>
            <w:rFonts w:ascii="Times New Roman" w:hAnsi="Times New Roman" w:cs="Times New Roman"/>
            <w:lang w:val="en-US"/>
          </w:rPr>
          <w:t>anodos</w:t>
        </w:r>
        <w:r w:rsidRPr="00113B4D">
          <w:rPr>
            <w:rStyle w:val="Hyperlink"/>
            <w:rFonts w:ascii="Times New Roman" w:hAnsi="Times New Roman" w:cs="Times New Roman"/>
          </w:rPr>
          <w:t>-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t</w:t>
        </w:r>
        <w:r w:rsidRPr="00113B4D">
          <w:rPr>
            <w:rStyle w:val="Hyperlink"/>
            <w:rFonts w:ascii="Times New Roman" w:hAnsi="Times New Roman" w:cs="Times New Roman"/>
          </w:rPr>
          <w:t>@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otenet</w:t>
        </w:r>
        <w:r w:rsidRPr="00113B4D">
          <w:rPr>
            <w:rStyle w:val="Hyperlink"/>
            <w:rFonts w:ascii="Times New Roman" w:hAnsi="Times New Roman" w:cs="Times New Roman"/>
          </w:rPr>
          <w:t>.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  <w:r w:rsidRPr="00113B4D">
        <w:rPr>
          <w:rFonts w:ascii="Times New Roman" w:hAnsi="Times New Roman" w:cs="Times New Roman"/>
        </w:rPr>
        <w:t xml:space="preserve">)        </w:t>
      </w:r>
    </w:p>
    <w:p w:rsidR="00125CDA" w:rsidRPr="00113B4D" w:rsidRDefault="00125CDA" w:rsidP="00113B4D">
      <w:pPr>
        <w:spacing w:after="0" w:line="240" w:lineRule="auto"/>
        <w:ind w:right="-1192" w:hanging="567"/>
        <w:rPr>
          <w:rFonts w:ascii="Times New Roman" w:hAnsi="Times New Roman" w:cs="Times New Roman"/>
        </w:rPr>
      </w:pPr>
      <w:r w:rsidRPr="00113B4D">
        <w:rPr>
          <w:rFonts w:ascii="Times New Roman" w:hAnsi="Times New Roman" w:cs="Times New Roman"/>
        </w:rPr>
        <w:t>Παπαπαύλου Βασίλης – Αντιπρόεδρος – Πρόεδρος Συλ.Ν.Σερρών   τηλ. 6978 009390    (</w:t>
      </w:r>
      <w:hyperlink r:id="rId6" w:history="1">
        <w:r w:rsidRPr="00113B4D">
          <w:rPr>
            <w:rStyle w:val="Hyperlink"/>
            <w:rFonts w:ascii="Times New Roman" w:hAnsi="Times New Roman" w:cs="Times New Roman"/>
            <w:lang w:val="en-US"/>
          </w:rPr>
          <w:t>provoliserres</w:t>
        </w:r>
        <w:r w:rsidRPr="00113B4D">
          <w:rPr>
            <w:rStyle w:val="Hyperlink"/>
            <w:rFonts w:ascii="Times New Roman" w:hAnsi="Times New Roman" w:cs="Times New Roman"/>
          </w:rPr>
          <w:t>@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yahoo</w:t>
        </w:r>
        <w:r w:rsidRPr="00113B4D">
          <w:rPr>
            <w:rStyle w:val="Hyperlink"/>
            <w:rFonts w:ascii="Times New Roman" w:hAnsi="Times New Roman" w:cs="Times New Roman"/>
          </w:rPr>
          <w:t>.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  <w:r w:rsidRPr="00113B4D">
        <w:rPr>
          <w:rFonts w:ascii="Times New Roman" w:hAnsi="Times New Roman" w:cs="Times New Roman"/>
        </w:rPr>
        <w:t xml:space="preserve">)                         </w:t>
      </w:r>
    </w:p>
    <w:p w:rsidR="00125CDA" w:rsidRPr="00113B4D" w:rsidRDefault="00125CDA" w:rsidP="00113B4D">
      <w:pPr>
        <w:spacing w:after="0" w:line="240" w:lineRule="auto"/>
        <w:ind w:right="-1192" w:hanging="567"/>
        <w:rPr>
          <w:rFonts w:ascii="Times New Roman" w:hAnsi="Times New Roman" w:cs="Times New Roman"/>
        </w:rPr>
      </w:pPr>
      <w:r w:rsidRPr="00113B4D">
        <w:rPr>
          <w:rFonts w:ascii="Times New Roman" w:hAnsi="Times New Roman" w:cs="Times New Roman"/>
        </w:rPr>
        <w:t>Λέτης Σταύρος – Υπεύθυνος Φυσικής    τηλ. 6948 519713   (</w:t>
      </w:r>
      <w:hyperlink r:id="rId7" w:history="1">
        <w:r w:rsidRPr="00113B4D">
          <w:rPr>
            <w:rStyle w:val="Hyperlink"/>
            <w:rFonts w:ascii="Times New Roman" w:hAnsi="Times New Roman" w:cs="Times New Roman"/>
            <w:lang w:val="en-US"/>
          </w:rPr>
          <w:t>letis</w:t>
        </w:r>
        <w:r w:rsidRPr="00113B4D">
          <w:rPr>
            <w:rStyle w:val="Hyperlink"/>
            <w:rFonts w:ascii="Times New Roman" w:hAnsi="Times New Roman" w:cs="Times New Roman"/>
          </w:rPr>
          <w:t>@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paideia</w:t>
        </w:r>
        <w:r w:rsidRPr="00113B4D">
          <w:rPr>
            <w:rStyle w:val="Hyperlink"/>
            <w:rFonts w:ascii="Times New Roman" w:hAnsi="Times New Roman" w:cs="Times New Roman"/>
          </w:rPr>
          <w:t>-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frod</w:t>
        </w:r>
        <w:r w:rsidRPr="00113B4D">
          <w:rPr>
            <w:rStyle w:val="Hyperlink"/>
            <w:rFonts w:ascii="Times New Roman" w:hAnsi="Times New Roman" w:cs="Times New Roman"/>
          </w:rPr>
          <w:t>.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  <w:r w:rsidRPr="00113B4D">
        <w:rPr>
          <w:rFonts w:ascii="Times New Roman" w:hAnsi="Times New Roman" w:cs="Times New Roman"/>
        </w:rPr>
        <w:t>)</w:t>
      </w:r>
    </w:p>
    <w:p w:rsidR="00125CDA" w:rsidRPr="00113B4D" w:rsidRDefault="00125CDA" w:rsidP="00113B4D">
      <w:pPr>
        <w:spacing w:after="0" w:line="240" w:lineRule="auto"/>
        <w:ind w:right="-1192" w:hanging="567"/>
        <w:rPr>
          <w:rFonts w:ascii="Times New Roman" w:hAnsi="Times New Roman" w:cs="Times New Roman"/>
        </w:rPr>
      </w:pPr>
      <w:r w:rsidRPr="00113B4D">
        <w:rPr>
          <w:rFonts w:ascii="Times New Roman" w:hAnsi="Times New Roman" w:cs="Times New Roman"/>
        </w:rPr>
        <w:t>Αθανασιάδης Κώστας – Υπεύθυνος Μαθηματικών      τηλ. 6944 737543  (</w:t>
      </w:r>
      <w:hyperlink r:id="rId8" w:history="1">
        <w:r w:rsidRPr="00113B4D">
          <w:rPr>
            <w:rStyle w:val="Hyperlink"/>
            <w:rFonts w:ascii="Times New Roman" w:hAnsi="Times New Roman" w:cs="Times New Roman"/>
            <w:lang w:val="en-US"/>
          </w:rPr>
          <w:t>info</w:t>
        </w:r>
        <w:r w:rsidRPr="00113B4D">
          <w:rPr>
            <w:rStyle w:val="Hyperlink"/>
            <w:rFonts w:ascii="Times New Roman" w:hAnsi="Times New Roman" w:cs="Times New Roman"/>
          </w:rPr>
          <w:t>@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stoxos</w:t>
        </w:r>
        <w:r w:rsidRPr="00113B4D">
          <w:rPr>
            <w:rStyle w:val="Hyperlink"/>
            <w:rFonts w:ascii="Times New Roman" w:hAnsi="Times New Roman" w:cs="Times New Roman"/>
          </w:rPr>
          <w:t>.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edu</w:t>
        </w:r>
        <w:r w:rsidRPr="00113B4D">
          <w:rPr>
            <w:rStyle w:val="Hyperlink"/>
            <w:rFonts w:ascii="Times New Roman" w:hAnsi="Times New Roman" w:cs="Times New Roman"/>
          </w:rPr>
          <w:t>.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  <w:r w:rsidRPr="00113B4D">
        <w:rPr>
          <w:rFonts w:ascii="Times New Roman" w:hAnsi="Times New Roman" w:cs="Times New Roman"/>
        </w:rPr>
        <w:t xml:space="preserve">) </w:t>
      </w:r>
    </w:p>
    <w:p w:rsidR="00125CDA" w:rsidRPr="00113B4D" w:rsidRDefault="00125CDA" w:rsidP="00113B4D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113B4D">
        <w:rPr>
          <w:rFonts w:ascii="Times New Roman" w:hAnsi="Times New Roman" w:cs="Times New Roman"/>
        </w:rPr>
        <w:t>Ρουσάκης Νίκος – Υπεύθυνος Φιλολογικών    τηλ. 6970 065001  (</w:t>
      </w:r>
      <w:hyperlink r:id="rId9" w:history="1">
        <w:r w:rsidRPr="00113B4D">
          <w:rPr>
            <w:rStyle w:val="Hyperlink"/>
            <w:rFonts w:ascii="Times New Roman" w:hAnsi="Times New Roman" w:cs="Times New Roman"/>
            <w:lang w:val="en-US"/>
          </w:rPr>
          <w:t>nrousaki</w:t>
        </w:r>
        <w:r w:rsidRPr="00113B4D">
          <w:rPr>
            <w:rStyle w:val="Hyperlink"/>
            <w:rFonts w:ascii="Times New Roman" w:hAnsi="Times New Roman" w:cs="Times New Roman"/>
          </w:rPr>
          <w:t>@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otenet</w:t>
        </w:r>
        <w:r w:rsidRPr="00113B4D">
          <w:rPr>
            <w:rStyle w:val="Hyperlink"/>
            <w:rFonts w:ascii="Times New Roman" w:hAnsi="Times New Roman" w:cs="Times New Roman"/>
          </w:rPr>
          <w:t>.</w:t>
        </w:r>
        <w:r w:rsidRPr="00113B4D">
          <w:rPr>
            <w:rStyle w:val="Hyperlink"/>
            <w:rFonts w:ascii="Times New Roman" w:hAnsi="Times New Roman" w:cs="Times New Roman"/>
            <w:lang w:val="en-US"/>
          </w:rPr>
          <w:t>gr</w:t>
        </w:r>
      </w:hyperlink>
      <w:r w:rsidRPr="00113B4D">
        <w:rPr>
          <w:rFonts w:ascii="Times New Roman" w:hAnsi="Times New Roman" w:cs="Times New Roman"/>
        </w:rPr>
        <w:t xml:space="preserve"> ) </w:t>
      </w:r>
    </w:p>
    <w:p w:rsidR="00125CDA" w:rsidRPr="00113B4D" w:rsidRDefault="00125CDA" w:rsidP="00113B4D">
      <w:pPr>
        <w:spacing w:after="0" w:line="240" w:lineRule="auto"/>
        <w:ind w:left="-851" w:hanging="567"/>
        <w:rPr>
          <w:rFonts w:ascii="Times New Roman" w:hAnsi="Times New Roman" w:cs="Times New Roman"/>
        </w:rPr>
      </w:pPr>
    </w:p>
    <w:sectPr w:rsidR="00125CDA" w:rsidRPr="00113B4D" w:rsidSect="00113B4D">
      <w:pgSz w:w="11906" w:h="16838"/>
      <w:pgMar w:top="709" w:right="1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1B6"/>
    <w:rsid w:val="00086B18"/>
    <w:rsid w:val="00113B4D"/>
    <w:rsid w:val="00125CDA"/>
    <w:rsid w:val="001B3810"/>
    <w:rsid w:val="002B037C"/>
    <w:rsid w:val="002F6124"/>
    <w:rsid w:val="003549BD"/>
    <w:rsid w:val="004A4FF6"/>
    <w:rsid w:val="004D36BD"/>
    <w:rsid w:val="004E3CCF"/>
    <w:rsid w:val="004F458A"/>
    <w:rsid w:val="0050437F"/>
    <w:rsid w:val="006230CF"/>
    <w:rsid w:val="006F11B6"/>
    <w:rsid w:val="00706A2B"/>
    <w:rsid w:val="00882F70"/>
    <w:rsid w:val="00A03908"/>
    <w:rsid w:val="00B70B19"/>
    <w:rsid w:val="00BC6249"/>
    <w:rsid w:val="00C33DE2"/>
    <w:rsid w:val="00C7338A"/>
    <w:rsid w:val="00CC6048"/>
    <w:rsid w:val="00CD45C4"/>
    <w:rsid w:val="00D85751"/>
    <w:rsid w:val="00D90030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F6124"/>
    <w:rPr>
      <w:color w:val="0000FF"/>
      <w:u w:val="single"/>
    </w:rPr>
  </w:style>
  <w:style w:type="table" w:styleId="MediumList2-Accent1">
    <w:name w:val="Medium List 2 Accent 1"/>
    <w:basedOn w:val="TableNormal"/>
    <w:uiPriority w:val="99"/>
    <w:rsid w:val="004E3CCF"/>
    <w:rPr>
      <w:rFonts w:ascii="Cambria" w:eastAsia="Times New Roman" w:hAnsi="Cambria" w:cs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11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xos.ed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is@paideia-frod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voliserres@yahoo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odos-t@otenet.g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rous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229</Words>
  <Characters>1242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ΦΟΡΜΑ ΣΥΜΜΕΤΟΧΗΣ</dc:title>
  <dc:subject/>
  <dc:creator>user</dc:creator>
  <cp:keywords/>
  <dc:description/>
  <cp:lastModifiedBy>User</cp:lastModifiedBy>
  <cp:revision>2</cp:revision>
  <dcterms:created xsi:type="dcterms:W3CDTF">2013-10-22T14:23:00Z</dcterms:created>
  <dcterms:modified xsi:type="dcterms:W3CDTF">2013-10-22T14:23:00Z</dcterms:modified>
</cp:coreProperties>
</file>